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Minutes of General Membership Meeting</w:t>
      </w:r>
    </w:p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19</w:t>
      </w:r>
      <w:r w:rsidR="000F4FE4">
        <w:rPr>
          <w:rFonts w:ascii="Times New Roman" w:hAnsi="Times New Roman" w:cs="Times New Roman"/>
          <w:b/>
          <w:sz w:val="24"/>
          <w:szCs w:val="24"/>
        </w:rPr>
        <w:t>4</w:t>
      </w:r>
      <w:r w:rsidR="000F4FE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2YC</w:t>
      </w:r>
      <w:r w:rsidRPr="008D4C5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122D58" w:rsidRPr="008D4C52" w:rsidRDefault="000F4FE4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Montgomery College, Rockville, MD</w:t>
      </w:r>
    </w:p>
    <w:p w:rsidR="00122D58" w:rsidRPr="008D4C52" w:rsidRDefault="000F4FE4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11</w:t>
      </w:r>
      <w:r w:rsidR="00122D58" w:rsidRPr="008D4C52">
        <w:rPr>
          <w:rFonts w:ascii="Times New Roman" w:hAnsi="Times New Roman" w:cs="Times New Roman"/>
          <w:b/>
          <w:sz w:val="24"/>
          <w:szCs w:val="24"/>
        </w:rPr>
        <w:t>, 2011</w:t>
      </w:r>
    </w:p>
    <w:p w:rsidR="00122D58" w:rsidRPr="008D4C52" w:rsidRDefault="00122D58">
      <w:pPr>
        <w:rPr>
          <w:rFonts w:ascii="Times New Roman" w:hAnsi="Times New Roman" w:cs="Times New Roman"/>
          <w:sz w:val="24"/>
          <w:szCs w:val="24"/>
        </w:rPr>
      </w:pPr>
    </w:p>
    <w:p w:rsidR="008D4C52" w:rsidRPr="008D4C52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Meeting was called to order by Mark Mathews, 2YC</w:t>
      </w:r>
      <w:r w:rsidRPr="008D4C5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D4C52">
        <w:rPr>
          <w:rFonts w:ascii="Times New Roman" w:hAnsi="Times New Roman" w:cs="Times New Roman"/>
          <w:b/>
          <w:sz w:val="24"/>
          <w:szCs w:val="24"/>
        </w:rPr>
        <w:t>Chair</w:t>
      </w:r>
      <w:r w:rsidR="0093484A">
        <w:rPr>
          <w:rFonts w:ascii="Times New Roman" w:hAnsi="Times New Roman" w:cs="Times New Roman"/>
          <w:b/>
          <w:sz w:val="24"/>
          <w:szCs w:val="24"/>
        </w:rPr>
        <w:t>,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0F4FE4">
        <w:rPr>
          <w:rFonts w:ascii="Times New Roman" w:hAnsi="Times New Roman" w:cs="Times New Roman"/>
          <w:b/>
          <w:sz w:val="24"/>
          <w:szCs w:val="24"/>
        </w:rPr>
        <w:t>9:45</w:t>
      </w:r>
      <w:r w:rsidR="00466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a.m. </w:t>
      </w:r>
    </w:p>
    <w:p w:rsidR="008D4C52" w:rsidRPr="008D4C52" w:rsidRDefault="008D4C52" w:rsidP="008D4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C52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Welcome</w:t>
      </w:r>
      <w:r w:rsidR="00122D58" w:rsidRPr="008D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58" w:rsidRPr="000F4FE4" w:rsidRDefault="00122D58" w:rsidP="008D4C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Mark welcomed all participants</w:t>
      </w:r>
      <w:r w:rsidR="000F4FE4">
        <w:rPr>
          <w:rFonts w:ascii="Times New Roman" w:hAnsi="Times New Roman" w:cs="Times New Roman"/>
          <w:sz w:val="24"/>
          <w:szCs w:val="24"/>
        </w:rPr>
        <w:t xml:space="preserve"> and reminded everyone that we are celebrating our 50</w:t>
      </w:r>
      <w:r w:rsidR="000F4FE4" w:rsidRPr="000F4F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F4FE4">
        <w:rPr>
          <w:rFonts w:ascii="Times New Roman" w:hAnsi="Times New Roman" w:cs="Times New Roman"/>
          <w:sz w:val="24"/>
          <w:szCs w:val="24"/>
        </w:rPr>
        <w:t xml:space="preserve"> anniversary.  Commemorative t-shirts are available for purchase in the refreshment area.  A quick survey of the crowd revealed that they were 10 first time attendees to a 2YC</w:t>
      </w:r>
      <w:r w:rsidR="000F4F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F4FE4">
        <w:rPr>
          <w:rFonts w:ascii="Times New Roman" w:hAnsi="Times New Roman" w:cs="Times New Roman"/>
          <w:sz w:val="24"/>
          <w:szCs w:val="24"/>
        </w:rPr>
        <w:t xml:space="preserve"> conference and each 2YC</w:t>
      </w:r>
      <w:r w:rsidR="000F4F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F4FE4">
        <w:rPr>
          <w:rFonts w:ascii="Times New Roman" w:hAnsi="Times New Roman" w:cs="Times New Roman"/>
          <w:sz w:val="24"/>
          <w:szCs w:val="24"/>
        </w:rPr>
        <w:t xml:space="preserve"> region was represented by at least one attendee.</w:t>
      </w:r>
    </w:p>
    <w:p w:rsidR="00122D58" w:rsidRPr="008D4C52" w:rsidRDefault="00122D58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 from the General Membership Meeting </w:t>
      </w:r>
      <w:r w:rsidR="00F640D0">
        <w:rPr>
          <w:rFonts w:ascii="Times New Roman" w:hAnsi="Times New Roman" w:cs="Times New Roman"/>
          <w:b/>
          <w:sz w:val="24"/>
          <w:szCs w:val="24"/>
        </w:rPr>
        <w:t>at the 19</w:t>
      </w:r>
      <w:r w:rsidR="000F4FE4">
        <w:rPr>
          <w:rFonts w:ascii="Times New Roman" w:hAnsi="Times New Roman" w:cs="Times New Roman"/>
          <w:b/>
          <w:sz w:val="24"/>
          <w:szCs w:val="24"/>
        </w:rPr>
        <w:t>3</w:t>
      </w:r>
      <w:r w:rsidR="000F4FE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640D0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F640D0" w:rsidRDefault="00F640D0" w:rsidP="000F4F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640D0">
        <w:rPr>
          <w:rFonts w:ascii="Times New Roman" w:hAnsi="Times New Roman" w:cs="Times New Roman"/>
          <w:sz w:val="24"/>
          <w:szCs w:val="24"/>
        </w:rPr>
        <w:t>Motion to approve the 19</w:t>
      </w:r>
      <w:r w:rsidR="000F4FE4">
        <w:rPr>
          <w:rFonts w:ascii="Times New Roman" w:hAnsi="Times New Roman" w:cs="Times New Roman"/>
          <w:sz w:val="24"/>
          <w:szCs w:val="24"/>
        </w:rPr>
        <w:t>3</w:t>
      </w:r>
      <w:r w:rsidR="006F2FC6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bookmarkStart w:id="0" w:name="_GoBack"/>
      <w:bookmarkEnd w:id="0"/>
      <w:r w:rsidR="004668B9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F640D0">
        <w:rPr>
          <w:rFonts w:ascii="Times New Roman" w:hAnsi="Times New Roman" w:cs="Times New Roman"/>
          <w:sz w:val="24"/>
          <w:szCs w:val="24"/>
        </w:rPr>
        <w:t xml:space="preserve"> mi</w:t>
      </w:r>
      <w:r w:rsidR="004668B9">
        <w:rPr>
          <w:rFonts w:ascii="Times New Roman" w:hAnsi="Times New Roman" w:cs="Times New Roman"/>
          <w:sz w:val="24"/>
          <w:szCs w:val="24"/>
        </w:rPr>
        <w:t xml:space="preserve">nutes </w:t>
      </w:r>
      <w:r w:rsidR="000F4FE4">
        <w:rPr>
          <w:rFonts w:ascii="Times New Roman" w:hAnsi="Times New Roman" w:cs="Times New Roman"/>
          <w:sz w:val="24"/>
          <w:szCs w:val="24"/>
        </w:rPr>
        <w:t>from</w:t>
      </w:r>
      <w:r w:rsidR="004668B9">
        <w:rPr>
          <w:rFonts w:ascii="Times New Roman" w:hAnsi="Times New Roman" w:cs="Times New Roman"/>
          <w:sz w:val="24"/>
          <w:szCs w:val="24"/>
        </w:rPr>
        <w:t xml:space="preserve"> </w:t>
      </w:r>
      <w:r w:rsidR="000F4FE4">
        <w:rPr>
          <w:rFonts w:ascii="Times New Roman" w:hAnsi="Times New Roman" w:cs="Times New Roman"/>
          <w:sz w:val="24"/>
          <w:szCs w:val="24"/>
        </w:rPr>
        <w:t>Brevard Community College.</w:t>
      </w:r>
      <w:proofErr w:type="gramEnd"/>
      <w:r w:rsidR="000F4FE4">
        <w:rPr>
          <w:rFonts w:ascii="Times New Roman" w:hAnsi="Times New Roman" w:cs="Times New Roman"/>
          <w:sz w:val="24"/>
          <w:szCs w:val="24"/>
        </w:rPr>
        <w:t xml:space="preserve">  Seconded and </w:t>
      </w:r>
      <w:r w:rsidRPr="00F640D0">
        <w:rPr>
          <w:rFonts w:ascii="Times New Roman" w:hAnsi="Times New Roman" w:cs="Times New Roman"/>
          <w:sz w:val="24"/>
          <w:szCs w:val="24"/>
        </w:rPr>
        <w:t>passed.</w:t>
      </w:r>
    </w:p>
    <w:p w:rsidR="00E60A37" w:rsidRPr="008D4C52" w:rsidRDefault="00E60A37" w:rsidP="00F64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Pr="00D734A4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Officer reports</w:t>
      </w:r>
    </w:p>
    <w:p w:rsidR="00F640D0" w:rsidRPr="00F640D0" w:rsidRDefault="00F640D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</w:p>
    <w:p w:rsidR="00E60A37" w:rsidRPr="008D4C52" w:rsidRDefault="004668B9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0F4FE4">
        <w:rPr>
          <w:rFonts w:ascii="Times New Roman" w:hAnsi="Times New Roman" w:cs="Times New Roman"/>
          <w:sz w:val="24"/>
          <w:szCs w:val="24"/>
        </w:rPr>
        <w:t>introduced herself and presented the budget.  The organization is financially sound.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D12">
        <w:rPr>
          <w:rFonts w:ascii="Times New Roman" w:hAnsi="Times New Roman" w:cs="Times New Roman"/>
          <w:sz w:val="24"/>
          <w:szCs w:val="24"/>
        </w:rPr>
        <w:t xml:space="preserve">Even though we spent more money this year compared to last year, the loss is offset by the gain in membership and sponsors. 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E60A37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College Sponsors</w:t>
      </w:r>
    </w:p>
    <w:p w:rsidR="00E60A37" w:rsidRPr="008D4C52" w:rsidRDefault="00DB4D12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reported that the organization currently has 80 college sponsors.  She presented the list of sponsors and encouraged members to have their institutions become sponsors.  College sponsors receive a certificate in recognition of their institution’s commitment to professional development. 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Industrial Sponsors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37" w:rsidRPr="00F640D0" w:rsidRDefault="00810C99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 xml:space="preserve">Michele </w:t>
      </w:r>
      <w:r w:rsidR="00DB4D12">
        <w:rPr>
          <w:rFonts w:ascii="Times New Roman" w:hAnsi="Times New Roman" w:cs="Times New Roman"/>
          <w:sz w:val="24"/>
          <w:szCs w:val="24"/>
        </w:rPr>
        <w:t>was not present</w:t>
      </w:r>
      <w:r w:rsidR="00122D58" w:rsidRPr="00F640D0">
        <w:rPr>
          <w:rFonts w:ascii="Times New Roman" w:hAnsi="Times New Roman" w:cs="Times New Roman"/>
          <w:sz w:val="24"/>
          <w:szCs w:val="24"/>
        </w:rPr>
        <w:t>.</w:t>
      </w:r>
      <w:r w:rsidR="004668B9">
        <w:rPr>
          <w:rFonts w:ascii="Times New Roman" w:hAnsi="Times New Roman" w:cs="Times New Roman"/>
          <w:sz w:val="24"/>
          <w:szCs w:val="24"/>
        </w:rPr>
        <w:t xml:space="preserve">  </w:t>
      </w:r>
      <w:r w:rsidR="00DB4D12">
        <w:rPr>
          <w:rFonts w:ascii="Times New Roman" w:hAnsi="Times New Roman" w:cs="Times New Roman"/>
          <w:sz w:val="24"/>
          <w:szCs w:val="24"/>
        </w:rPr>
        <w:t>Mark showed the current list of industrial sponsors on the 2YC</w:t>
      </w:r>
      <w:r w:rsidR="00DB4D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B4D12">
        <w:rPr>
          <w:rFonts w:ascii="Times New Roman" w:hAnsi="Times New Roman" w:cs="Times New Roman"/>
          <w:sz w:val="24"/>
          <w:szCs w:val="24"/>
        </w:rPr>
        <w:t xml:space="preserve"> website.  He</w:t>
      </w:r>
      <w:r w:rsidR="004668B9">
        <w:rPr>
          <w:rFonts w:ascii="Times New Roman" w:hAnsi="Times New Roman" w:cs="Times New Roman"/>
          <w:sz w:val="24"/>
          <w:szCs w:val="24"/>
        </w:rPr>
        <w:t xml:space="preserve"> encouraged participants to visit the </w:t>
      </w:r>
      <w:r w:rsidR="00A805EB">
        <w:rPr>
          <w:rFonts w:ascii="Times New Roman" w:hAnsi="Times New Roman" w:cs="Times New Roman"/>
          <w:sz w:val="24"/>
          <w:szCs w:val="24"/>
        </w:rPr>
        <w:t>sponsor booths during the conference.</w:t>
      </w:r>
    </w:p>
    <w:p w:rsidR="00810C99" w:rsidRPr="008D4C52" w:rsidRDefault="00810C99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Webmaster</w:t>
      </w:r>
    </w:p>
    <w:p w:rsidR="00810C99" w:rsidRPr="00F640D0" w:rsidRDefault="00DB4D12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 demonstrated the capabilities of the website.  He showed the new archives page and requested that pre</w:t>
      </w:r>
      <w:r w:rsidR="0093484A">
        <w:rPr>
          <w:rFonts w:ascii="Times New Roman" w:hAnsi="Times New Roman" w:cs="Times New Roman"/>
          <w:sz w:val="24"/>
          <w:szCs w:val="24"/>
        </w:rPr>
        <w:t>senters send their slide to him</w:t>
      </w:r>
      <w:r>
        <w:rPr>
          <w:rFonts w:ascii="Times New Roman" w:hAnsi="Times New Roman" w:cs="Times New Roman"/>
          <w:sz w:val="24"/>
          <w:szCs w:val="24"/>
        </w:rPr>
        <w:t xml:space="preserve"> so he may include them on this page.</w:t>
      </w:r>
    </w:p>
    <w:p w:rsidR="00D734A4" w:rsidRPr="008D4C52" w:rsidRDefault="00D734A4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5B7" w:rsidRDefault="00810C99" w:rsidP="008565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lastRenderedPageBreak/>
        <w:t>RAB Coordinator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Pr="008565B7" w:rsidRDefault="00DB4D12" w:rsidP="008565B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provided a list of Eastern RABs.  He explained the role of RAB members</w:t>
      </w:r>
      <w:r w:rsidR="004E7775">
        <w:rPr>
          <w:rFonts w:ascii="Times New Roman" w:hAnsi="Times New Roman" w:cs="Times New Roman"/>
          <w:sz w:val="24"/>
          <w:szCs w:val="24"/>
        </w:rPr>
        <w:t xml:space="preserve"> and encouraged new members.</w:t>
      </w:r>
    </w:p>
    <w:p w:rsidR="00FE0898" w:rsidRPr="008D4C52" w:rsidRDefault="00FE0898" w:rsidP="00FE089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Membership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Default="004E7775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was not present.  Mark reported that our membership is at 505 members out of roughly 4500 two-year college chemistry instructors.</w:t>
      </w:r>
    </w:p>
    <w:p w:rsidR="008565B7" w:rsidRPr="00F640D0" w:rsidRDefault="008565B7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Future sites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898" w:rsidRDefault="00810C99" w:rsidP="00A805E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Candice </w:t>
      </w:r>
      <w:r w:rsidR="00FE0898" w:rsidRPr="008D4C52">
        <w:rPr>
          <w:rFonts w:ascii="Times New Roman" w:hAnsi="Times New Roman" w:cs="Times New Roman"/>
          <w:sz w:val="24"/>
          <w:szCs w:val="24"/>
        </w:rPr>
        <w:t>provided a l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ist of future sites </w:t>
      </w:r>
      <w:r w:rsidR="00FE0898" w:rsidRPr="008D4C52">
        <w:rPr>
          <w:rFonts w:ascii="Times New Roman" w:hAnsi="Times New Roman" w:cs="Times New Roman"/>
          <w:sz w:val="24"/>
          <w:szCs w:val="24"/>
        </w:rPr>
        <w:t>for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 2011</w:t>
      </w:r>
      <w:r w:rsidR="004668B9">
        <w:rPr>
          <w:rFonts w:ascii="Times New Roman" w:hAnsi="Times New Roman" w:cs="Times New Roman"/>
          <w:sz w:val="24"/>
          <w:szCs w:val="24"/>
        </w:rPr>
        <w:t xml:space="preserve"> through 2013.</w:t>
      </w:r>
    </w:p>
    <w:p w:rsidR="004E7775" w:rsidRPr="008D4C52" w:rsidRDefault="004E7775" w:rsidP="00A805E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FE0898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Newsletter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4E7775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was not present.  Mark inviting members to send Jim articles for the newsletter.</w:t>
      </w: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6B4A2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40D0">
        <w:rPr>
          <w:rFonts w:ascii="Times New Roman" w:hAnsi="Times New Roman" w:cs="Times New Roman"/>
          <w:b/>
          <w:sz w:val="24"/>
          <w:szCs w:val="24"/>
        </w:rPr>
        <w:t>DivCHED</w:t>
      </w:r>
      <w:proofErr w:type="spellEnd"/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4E7775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 was present and discussed the role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representative.</w:t>
      </w:r>
    </w:p>
    <w:p w:rsidR="000D2474" w:rsidRPr="008D4C52" w:rsidRDefault="000D2474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474" w:rsidRPr="00D734A4" w:rsidRDefault="006B4A20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Closing remarks</w:t>
      </w:r>
      <w:r w:rsidR="00D73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474" w:rsidRPr="008D4C52" w:rsidRDefault="000D2474" w:rsidP="00D734A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Mark thanked everyone for attending the general meeting and requested that we all share with colleagues the benefits of participa</w:t>
      </w:r>
      <w:r w:rsidR="004668B9">
        <w:rPr>
          <w:rFonts w:ascii="Times New Roman" w:hAnsi="Times New Roman" w:cs="Times New Roman"/>
          <w:sz w:val="24"/>
          <w:szCs w:val="24"/>
        </w:rPr>
        <w:t>ting in the 2YC</w:t>
      </w:r>
      <w:r w:rsidR="004668B9" w:rsidRPr="00AC6C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668B9">
        <w:rPr>
          <w:rFonts w:ascii="Times New Roman" w:hAnsi="Times New Roman" w:cs="Times New Roman"/>
          <w:sz w:val="24"/>
          <w:szCs w:val="24"/>
        </w:rPr>
        <w:t xml:space="preserve"> organization.  </w:t>
      </w:r>
      <w:r w:rsidR="004E7775">
        <w:rPr>
          <w:rFonts w:ascii="Times New Roman" w:hAnsi="Times New Roman" w:cs="Times New Roman"/>
          <w:sz w:val="24"/>
          <w:szCs w:val="24"/>
        </w:rPr>
        <w:t>He thanked Jeff for his 9 years of service as a 2YC</w:t>
      </w:r>
      <w:r w:rsidR="004E77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E7775">
        <w:rPr>
          <w:rFonts w:ascii="Times New Roman" w:hAnsi="Times New Roman" w:cs="Times New Roman"/>
          <w:sz w:val="24"/>
          <w:szCs w:val="24"/>
        </w:rPr>
        <w:t xml:space="preserve"> officer.  He also thanked the planning team for putting together a wonderful conference.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D734A4" w:rsidRDefault="004E7775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was adjourned at 10:15</w:t>
      </w:r>
      <w:r w:rsidR="00466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474" w:rsidRPr="00D734A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D2474" w:rsidRPr="00D734A4">
        <w:rPr>
          <w:rFonts w:ascii="Times New Roman" w:hAnsi="Times New Roman" w:cs="Times New Roman"/>
          <w:b/>
          <w:sz w:val="24"/>
          <w:szCs w:val="24"/>
        </w:rPr>
        <w:t>m.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A20" w:rsidRPr="008D4C52" w:rsidSect="00AB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799"/>
    <w:multiLevelType w:val="hybridMultilevel"/>
    <w:tmpl w:val="2F1ED666"/>
    <w:lvl w:ilvl="0" w:tplc="AF3875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3A63684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60A37"/>
    <w:rsid w:val="000D2474"/>
    <w:rsid w:val="000F4FE4"/>
    <w:rsid w:val="00122D58"/>
    <w:rsid w:val="001A31D0"/>
    <w:rsid w:val="002375F4"/>
    <w:rsid w:val="002B505F"/>
    <w:rsid w:val="003A7D06"/>
    <w:rsid w:val="004668B9"/>
    <w:rsid w:val="004E7775"/>
    <w:rsid w:val="006B4A20"/>
    <w:rsid w:val="006F2FC6"/>
    <w:rsid w:val="0074254D"/>
    <w:rsid w:val="007E13A3"/>
    <w:rsid w:val="00810C99"/>
    <w:rsid w:val="0082179E"/>
    <w:rsid w:val="008565B7"/>
    <w:rsid w:val="008D4C52"/>
    <w:rsid w:val="0093484A"/>
    <w:rsid w:val="00A805EB"/>
    <w:rsid w:val="00AB274E"/>
    <w:rsid w:val="00AC6CD0"/>
    <w:rsid w:val="00CD45BB"/>
    <w:rsid w:val="00D3368A"/>
    <w:rsid w:val="00D734A4"/>
    <w:rsid w:val="00DB4D12"/>
    <w:rsid w:val="00E36D8C"/>
    <w:rsid w:val="00E60A37"/>
    <w:rsid w:val="00EC7559"/>
    <w:rsid w:val="00F640D0"/>
    <w:rsid w:val="00F66E87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81D5610C</Template>
  <TotalTime>32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Hinds Community College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JJadin</cp:lastModifiedBy>
  <cp:revision>6</cp:revision>
  <dcterms:created xsi:type="dcterms:W3CDTF">2012-03-14T14:16:00Z</dcterms:created>
  <dcterms:modified xsi:type="dcterms:W3CDTF">2012-05-08T15:14:00Z</dcterms:modified>
</cp:coreProperties>
</file>